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B4" w:rsidRPr="002C0079" w:rsidRDefault="00F70EB4" w:rsidP="007474B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F70EB4" w:rsidRDefault="00F70EB4" w:rsidP="002C007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ПРОГРАМА И ГРАФИК НА ДОПЪЛНИТЕЛНОТО ОБУЧЕНИЕ ПО БЪЛГАРСКИ ЕЗИК И ЛИТЕРАТУРА</w:t>
      </w:r>
    </w:p>
    <w:p w:rsidR="00F70EB4" w:rsidRDefault="00F70EB4" w:rsidP="002C007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ГРУПА С УЧЕНИЦИ ОТ 2 И 3 КЛАС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3092"/>
        <w:gridCol w:w="1556"/>
        <w:gridCol w:w="1169"/>
        <w:gridCol w:w="1953"/>
        <w:gridCol w:w="1062"/>
      </w:tblGrid>
      <w:tr w:rsidR="00F70EB4">
        <w:tc>
          <w:tcPr>
            <w:tcW w:w="704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по ред</w:t>
            </w:r>
          </w:p>
        </w:tc>
        <w:tc>
          <w:tcPr>
            <w:tcW w:w="6237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на провеждане</w:t>
            </w:r>
          </w:p>
        </w:tc>
        <w:tc>
          <w:tcPr>
            <w:tcW w:w="129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Начален час</w:t>
            </w:r>
          </w:p>
        </w:tc>
        <w:tc>
          <w:tcPr>
            <w:tcW w:w="3388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Място на провеждане</w:t>
            </w:r>
          </w:p>
        </w:tc>
        <w:tc>
          <w:tcPr>
            <w:tcW w:w="158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Брой часове</w:t>
            </w:r>
          </w:p>
        </w:tc>
      </w:tr>
      <w:tr w:rsidR="00F70EB4">
        <w:tc>
          <w:tcPr>
            <w:tcW w:w="704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Звуковете и буквите в българския език</w:t>
            </w:r>
          </w:p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Краснопис</w:t>
            </w:r>
          </w:p>
        </w:tc>
        <w:tc>
          <w:tcPr>
            <w:tcW w:w="1701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09.05.2019г.</w:t>
            </w:r>
          </w:p>
        </w:tc>
        <w:tc>
          <w:tcPr>
            <w:tcW w:w="129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3388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70EB4">
        <w:tc>
          <w:tcPr>
            <w:tcW w:w="704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Гласни звукове. Ударение.</w:t>
            </w:r>
          </w:p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Краснопис</w:t>
            </w:r>
          </w:p>
        </w:tc>
        <w:tc>
          <w:tcPr>
            <w:tcW w:w="1701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14.05.2019г.</w:t>
            </w:r>
          </w:p>
        </w:tc>
        <w:tc>
          <w:tcPr>
            <w:tcW w:w="129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3388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70EB4">
        <w:tc>
          <w:tcPr>
            <w:tcW w:w="704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237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 на А и Ъ в неударени срички</w:t>
            </w:r>
          </w:p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„Другари“ Галина Златина</w:t>
            </w:r>
          </w:p>
        </w:tc>
        <w:tc>
          <w:tcPr>
            <w:tcW w:w="1701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16.05.2019г.</w:t>
            </w:r>
          </w:p>
        </w:tc>
        <w:tc>
          <w:tcPr>
            <w:tcW w:w="129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3388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70EB4">
        <w:tc>
          <w:tcPr>
            <w:tcW w:w="704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Правопис на О и У в неударени срички</w:t>
            </w:r>
          </w:p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„Аз раста“Георги Струмски</w:t>
            </w:r>
          </w:p>
        </w:tc>
        <w:tc>
          <w:tcPr>
            <w:tcW w:w="1701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28.05.2019г.</w:t>
            </w:r>
          </w:p>
        </w:tc>
        <w:tc>
          <w:tcPr>
            <w:tcW w:w="129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3388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70EB4">
        <w:tc>
          <w:tcPr>
            <w:tcW w:w="704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237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 на Е и И в неударени срички</w:t>
            </w:r>
          </w:p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„Хитър Петър“ Сава Попов</w:t>
            </w:r>
          </w:p>
        </w:tc>
        <w:tc>
          <w:tcPr>
            <w:tcW w:w="1701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30.05.2019г.</w:t>
            </w:r>
          </w:p>
        </w:tc>
        <w:tc>
          <w:tcPr>
            <w:tcW w:w="129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3388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70EB4">
        <w:tc>
          <w:tcPr>
            <w:tcW w:w="704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237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Звучни и беззвучни съгласни</w:t>
            </w:r>
          </w:p>
        </w:tc>
        <w:tc>
          <w:tcPr>
            <w:tcW w:w="1701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03.06.2019г.</w:t>
            </w:r>
          </w:p>
        </w:tc>
        <w:tc>
          <w:tcPr>
            <w:tcW w:w="129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3388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70EB4">
        <w:tc>
          <w:tcPr>
            <w:tcW w:w="704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237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 на Б и В в края на думата</w:t>
            </w:r>
          </w:p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„Дар от сърце“ Димитър Спасов</w:t>
            </w:r>
          </w:p>
        </w:tc>
        <w:tc>
          <w:tcPr>
            <w:tcW w:w="1701" w:type="dxa"/>
          </w:tcPr>
          <w:p w:rsidR="00F70EB4" w:rsidRDefault="00F70EB4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04.06.2019г.</w:t>
            </w:r>
          </w:p>
        </w:tc>
        <w:tc>
          <w:tcPr>
            <w:tcW w:w="129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  <w:tc>
          <w:tcPr>
            <w:tcW w:w="3388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70EB4">
        <w:tc>
          <w:tcPr>
            <w:tcW w:w="704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6237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Правопис на Г и Д в края на думата </w:t>
            </w:r>
          </w:p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„Куче, петел и лисица“ Езоп</w:t>
            </w:r>
          </w:p>
        </w:tc>
        <w:tc>
          <w:tcPr>
            <w:tcW w:w="1701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05.06.2019г.</w:t>
            </w:r>
          </w:p>
        </w:tc>
        <w:tc>
          <w:tcPr>
            <w:tcW w:w="129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3388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70EB4">
        <w:tc>
          <w:tcPr>
            <w:tcW w:w="704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6237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 на Ж и З в края на думата</w:t>
            </w:r>
          </w:p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„Лозарят и косето“ Българска народна приказка</w:t>
            </w:r>
          </w:p>
        </w:tc>
        <w:tc>
          <w:tcPr>
            <w:tcW w:w="1701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06.06.2019г.</w:t>
            </w:r>
          </w:p>
        </w:tc>
        <w:tc>
          <w:tcPr>
            <w:tcW w:w="129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  <w:tc>
          <w:tcPr>
            <w:tcW w:w="3388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70EB4">
        <w:tc>
          <w:tcPr>
            <w:tcW w:w="704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6237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 на малките думи, които завършват на звучен съгласен</w:t>
            </w:r>
          </w:p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„Приказка за бъчвата“ Българска народна приказка </w:t>
            </w:r>
          </w:p>
        </w:tc>
        <w:tc>
          <w:tcPr>
            <w:tcW w:w="1701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07.06.2019г.</w:t>
            </w:r>
          </w:p>
        </w:tc>
        <w:tc>
          <w:tcPr>
            <w:tcW w:w="129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3388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70EB4">
        <w:tc>
          <w:tcPr>
            <w:tcW w:w="704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 на звучни съгласни пред беззвучни</w:t>
            </w:r>
          </w:p>
        </w:tc>
        <w:tc>
          <w:tcPr>
            <w:tcW w:w="1701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10.06.2019г.</w:t>
            </w:r>
          </w:p>
        </w:tc>
        <w:tc>
          <w:tcPr>
            <w:tcW w:w="129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  <w:tc>
          <w:tcPr>
            <w:tcW w:w="3388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70EB4">
        <w:tc>
          <w:tcPr>
            <w:tcW w:w="704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6237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Съществителни имена</w:t>
            </w:r>
          </w:p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„Легенда за раждането на буквите“ Марин Тачков</w:t>
            </w:r>
          </w:p>
        </w:tc>
        <w:tc>
          <w:tcPr>
            <w:tcW w:w="1701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11.06.2019г.</w:t>
            </w:r>
          </w:p>
        </w:tc>
        <w:tc>
          <w:tcPr>
            <w:tcW w:w="129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3388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70EB4">
        <w:tc>
          <w:tcPr>
            <w:tcW w:w="704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6237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 на съществителните имена</w:t>
            </w:r>
          </w:p>
        </w:tc>
        <w:tc>
          <w:tcPr>
            <w:tcW w:w="1701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12.06.2019г.</w:t>
            </w:r>
          </w:p>
        </w:tc>
        <w:tc>
          <w:tcPr>
            <w:tcW w:w="129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  <w:tc>
          <w:tcPr>
            <w:tcW w:w="3388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70EB4">
        <w:tc>
          <w:tcPr>
            <w:tcW w:w="704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на съществителните имена</w:t>
            </w:r>
          </w:p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„Принцесата върху граховото зърно“ Андерсен</w:t>
            </w:r>
          </w:p>
        </w:tc>
        <w:tc>
          <w:tcPr>
            <w:tcW w:w="1701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13.06.2019г.</w:t>
            </w:r>
          </w:p>
        </w:tc>
        <w:tc>
          <w:tcPr>
            <w:tcW w:w="129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3388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70EB4">
        <w:tc>
          <w:tcPr>
            <w:tcW w:w="704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6237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Видове съществителни имена</w:t>
            </w:r>
          </w:p>
          <w:p w:rsidR="00F70EB4" w:rsidRDefault="00F70EB4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Правопис на съществителните имена</w:t>
            </w:r>
          </w:p>
        </w:tc>
        <w:tc>
          <w:tcPr>
            <w:tcW w:w="1701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14.06.2019г.</w:t>
            </w:r>
          </w:p>
        </w:tc>
        <w:tc>
          <w:tcPr>
            <w:tcW w:w="129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  <w:tc>
          <w:tcPr>
            <w:tcW w:w="3388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70EB4">
        <w:tc>
          <w:tcPr>
            <w:tcW w:w="704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6237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Прилагателни имена </w:t>
            </w:r>
          </w:p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 и число на прилагателните имена                               </w:t>
            </w:r>
          </w:p>
        </w:tc>
        <w:tc>
          <w:tcPr>
            <w:tcW w:w="1701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09.09.2019г.</w:t>
            </w:r>
          </w:p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3388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70EB4">
        <w:tc>
          <w:tcPr>
            <w:tcW w:w="704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6237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Съгласуване на прилагателните имена със съществителните</w:t>
            </w:r>
          </w:p>
        </w:tc>
        <w:tc>
          <w:tcPr>
            <w:tcW w:w="1701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10.09.2019г.</w:t>
            </w:r>
          </w:p>
        </w:tc>
        <w:tc>
          <w:tcPr>
            <w:tcW w:w="129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  <w:tc>
          <w:tcPr>
            <w:tcW w:w="3388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70EB4">
        <w:tc>
          <w:tcPr>
            <w:tcW w:w="704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6237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Глаголи</w:t>
            </w:r>
          </w:p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на глаголите</w:t>
            </w:r>
          </w:p>
        </w:tc>
        <w:tc>
          <w:tcPr>
            <w:tcW w:w="1701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11.09.2019г.</w:t>
            </w:r>
          </w:p>
        </w:tc>
        <w:tc>
          <w:tcPr>
            <w:tcW w:w="129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3388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70EB4">
        <w:tc>
          <w:tcPr>
            <w:tcW w:w="704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6237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 и правоговор на глаголите</w:t>
            </w:r>
          </w:p>
        </w:tc>
        <w:tc>
          <w:tcPr>
            <w:tcW w:w="1701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12.09.2019г.</w:t>
            </w:r>
          </w:p>
        </w:tc>
        <w:tc>
          <w:tcPr>
            <w:tcW w:w="129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  <w:tc>
          <w:tcPr>
            <w:tcW w:w="3388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70EB4">
        <w:tc>
          <w:tcPr>
            <w:tcW w:w="704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6237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Съобщителни изречения</w:t>
            </w:r>
          </w:p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Въпросителни изречения</w:t>
            </w:r>
          </w:p>
        </w:tc>
        <w:tc>
          <w:tcPr>
            <w:tcW w:w="1701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13.09.2019г.</w:t>
            </w:r>
          </w:p>
        </w:tc>
        <w:tc>
          <w:tcPr>
            <w:tcW w:w="129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3388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70EB4">
        <w:tc>
          <w:tcPr>
            <w:tcW w:w="704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F70EB4" w:rsidRDefault="00F70EB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70EB4" w:rsidRDefault="00F70EB4" w:rsidP="000A5F6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0EB4" w:rsidRDefault="00F70EB4" w:rsidP="000A5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Изготвил: Катя  Петкова</w:t>
      </w:r>
    </w:p>
    <w:p w:rsidR="00F70EB4" w:rsidRPr="00BC38E4" w:rsidRDefault="00F70EB4" w:rsidP="00080B7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F70EB4" w:rsidRPr="00BC38E4" w:rsidRDefault="00F70EB4" w:rsidP="00BC38E4">
      <w:pPr>
        <w:rPr>
          <w:rFonts w:ascii="Times New Roman" w:hAnsi="Times New Roman" w:cs="Times New Roman"/>
          <w:sz w:val="24"/>
          <w:szCs w:val="24"/>
        </w:rPr>
      </w:pPr>
    </w:p>
    <w:sectPr w:rsidR="00F70EB4" w:rsidRPr="00BC38E4" w:rsidSect="00003856">
      <w:headerReference w:type="default" r:id="rId7"/>
      <w:footerReference w:type="default" r:id="rId8"/>
      <w:pgSz w:w="11906" w:h="16838"/>
      <w:pgMar w:top="1077" w:right="1276" w:bottom="851" w:left="1418" w:header="0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EB4" w:rsidRDefault="00F70EB4" w:rsidP="001C19F0">
      <w:pPr>
        <w:spacing w:after="0" w:line="240" w:lineRule="auto"/>
      </w:pPr>
      <w:r>
        <w:separator/>
      </w:r>
    </w:p>
  </w:endnote>
  <w:endnote w:type="continuationSeparator" w:id="0">
    <w:p w:rsidR="00F70EB4" w:rsidRDefault="00F70EB4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EB4" w:rsidRPr="00894D0F" w:rsidRDefault="00F70EB4" w:rsidP="00A75C2E">
    <w:pPr>
      <w:pStyle w:val="Footer"/>
      <w:jc w:val="center"/>
      <w:rPr>
        <w:rFonts w:ascii="Times New Roman" w:hAnsi="Times New Roman" w:cs="Times New Roman"/>
        <w:i/>
        <w:iCs/>
      </w:rPr>
    </w:pPr>
    <w:r w:rsidRPr="00894D0F">
      <w:rPr>
        <w:rFonts w:ascii="Times New Roman" w:hAnsi="Times New Roman" w:cs="Times New Roman"/>
        <w:i/>
        <w:iCs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F70EB4" w:rsidRDefault="00F70EB4" w:rsidP="00A75C2E">
    <w:pPr>
      <w:pStyle w:val="Footer"/>
      <w:tabs>
        <w:tab w:val="center" w:pos="4111"/>
        <w:tab w:val="center" w:pos="4680"/>
        <w:tab w:val="right" w:pos="9361"/>
      </w:tabs>
    </w:pPr>
  </w:p>
  <w:p w:rsidR="00F70EB4" w:rsidRPr="00172CA6" w:rsidRDefault="00F70EB4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  <w:lang w:val="uz-Cyrl-UZ" w:eastAsia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EB4" w:rsidRDefault="00F70EB4" w:rsidP="001C19F0">
      <w:pPr>
        <w:spacing w:after="0" w:line="240" w:lineRule="auto"/>
      </w:pPr>
      <w:r>
        <w:separator/>
      </w:r>
    </w:p>
  </w:footnote>
  <w:footnote w:type="continuationSeparator" w:id="0">
    <w:p w:rsidR="00F70EB4" w:rsidRDefault="00F70EB4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EB4" w:rsidRDefault="00F70EB4" w:rsidP="00003856">
    <w:pPr>
      <w:pStyle w:val="Header"/>
      <w:rPr>
        <w:noProof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8" type="#_x0000_t75" style="width:204.75pt;height:66pt;visibility:visible">
          <v:imagedata r:id="rId1" o:title="" cropbottom="7802f"/>
        </v:shape>
      </w:pict>
    </w:r>
    <w:r>
      <w:rPr>
        <w:noProof/>
        <w:lang w:val="en-US"/>
      </w:rPr>
      <w:tab/>
    </w:r>
    <w:r w:rsidRPr="00E61920">
      <w:rPr>
        <w:b/>
        <w:bCs/>
        <w:noProof/>
      </w:rPr>
      <w:pict>
        <v:shape id="Picture 1" o:spid="_x0000_i1029" type="#_x0000_t75" style="width:63pt;height:57pt;visibility:visible">
          <v:imagedata r:id="rId2" o:title=""/>
        </v:shape>
      </w:pict>
    </w:r>
    <w:r>
      <w:rPr>
        <w:noProof/>
        <w:lang w:val="en-US"/>
      </w:rPr>
      <w:tab/>
    </w:r>
    <w:r>
      <w:rPr>
        <w:noProof/>
      </w:rPr>
      <w:pict>
        <v:shape id="Picture 11" o:spid="_x0000_i1030" type="#_x0000_t75" style="width:167.25pt;height:65.25pt;visibility:visible">
          <v:imagedata r:id="rId3" o:title=""/>
        </v:shape>
      </w:pict>
    </w:r>
  </w:p>
  <w:p w:rsidR="00F70EB4" w:rsidRPr="009268E3" w:rsidRDefault="00F70EB4" w:rsidP="009268E3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bCs/>
        <w:sz w:val="32"/>
        <w:szCs w:val="32"/>
      </w:rPr>
    </w:pPr>
    <w:r w:rsidRPr="004E656B">
      <w:rPr>
        <w:b/>
        <w:bCs/>
        <w:sz w:val="32"/>
        <w:szCs w:val="32"/>
      </w:rPr>
      <w:t>Проект BG05M20P001-2.011-0001</w:t>
    </w:r>
    <w:r w:rsidRPr="004E656B">
      <w:rPr>
        <w:b/>
        <w:bCs/>
        <w:sz w:val="32"/>
        <w:szCs w:val="32"/>
        <w:lang w:val="en-US"/>
      </w:rPr>
      <w:t xml:space="preserve"> </w:t>
    </w:r>
    <w:r w:rsidRPr="004E656B">
      <w:rPr>
        <w:b/>
        <w:bCs/>
        <w:sz w:val="32"/>
        <w:szCs w:val="32"/>
      </w:rPr>
      <w:t>„Подкрепа за успех“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640C"/>
    <w:multiLevelType w:val="hybridMultilevel"/>
    <w:tmpl w:val="2DFED456"/>
    <w:lvl w:ilvl="0" w:tplc="743E0BC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108F6E44"/>
    <w:multiLevelType w:val="hybridMultilevel"/>
    <w:tmpl w:val="A1E0771E"/>
    <w:lvl w:ilvl="0" w:tplc="F0767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207A62"/>
    <w:multiLevelType w:val="hybridMultilevel"/>
    <w:tmpl w:val="5FD4BDE2"/>
    <w:lvl w:ilvl="0" w:tplc="63B47ACC">
      <w:start w:val="2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D700BD9"/>
    <w:multiLevelType w:val="multilevel"/>
    <w:tmpl w:val="7C8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8">
    <w:nsid w:val="5718701C"/>
    <w:multiLevelType w:val="multilevel"/>
    <w:tmpl w:val="26A883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77705A0F"/>
    <w:multiLevelType w:val="hybridMultilevel"/>
    <w:tmpl w:val="ADBA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95B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5EC6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0B7E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5F64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232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37EB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451CD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0E97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339"/>
    <w:rsid w:val="002A7FEC"/>
    <w:rsid w:val="002B01E8"/>
    <w:rsid w:val="002B02A8"/>
    <w:rsid w:val="002B188B"/>
    <w:rsid w:val="002B6591"/>
    <w:rsid w:val="002B69AD"/>
    <w:rsid w:val="002B710C"/>
    <w:rsid w:val="002B7F44"/>
    <w:rsid w:val="002C0079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6B2A"/>
    <w:rsid w:val="00417216"/>
    <w:rsid w:val="0042090E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1497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44A7"/>
    <w:rsid w:val="004D5701"/>
    <w:rsid w:val="004D5D66"/>
    <w:rsid w:val="004D7DBD"/>
    <w:rsid w:val="004E0146"/>
    <w:rsid w:val="004E188E"/>
    <w:rsid w:val="004E656B"/>
    <w:rsid w:val="004E7858"/>
    <w:rsid w:val="004F1E98"/>
    <w:rsid w:val="004F710C"/>
    <w:rsid w:val="005003D7"/>
    <w:rsid w:val="00500DAF"/>
    <w:rsid w:val="00502A59"/>
    <w:rsid w:val="00504DF3"/>
    <w:rsid w:val="00507952"/>
    <w:rsid w:val="005104D0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570B"/>
    <w:rsid w:val="0058661A"/>
    <w:rsid w:val="00590F82"/>
    <w:rsid w:val="00593444"/>
    <w:rsid w:val="00593557"/>
    <w:rsid w:val="005A0046"/>
    <w:rsid w:val="005A1A44"/>
    <w:rsid w:val="005A1B8C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283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4711"/>
    <w:rsid w:val="00615494"/>
    <w:rsid w:val="00616550"/>
    <w:rsid w:val="0061695F"/>
    <w:rsid w:val="00617879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3F8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3D07"/>
    <w:rsid w:val="00694BEC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0A09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25BC"/>
    <w:rsid w:val="007439DE"/>
    <w:rsid w:val="00745A0F"/>
    <w:rsid w:val="007462A1"/>
    <w:rsid w:val="007474B4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5B08"/>
    <w:rsid w:val="00797723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713B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4D0F"/>
    <w:rsid w:val="00896213"/>
    <w:rsid w:val="0089669B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1198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87678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3E42"/>
    <w:rsid w:val="009A7007"/>
    <w:rsid w:val="009A7E0F"/>
    <w:rsid w:val="009A7F27"/>
    <w:rsid w:val="009B33E6"/>
    <w:rsid w:val="009B3C51"/>
    <w:rsid w:val="009B3EE8"/>
    <w:rsid w:val="009B58BB"/>
    <w:rsid w:val="009C0952"/>
    <w:rsid w:val="009C0C0F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1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773E3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4EEA"/>
    <w:rsid w:val="00BA69B9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38E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4F22"/>
    <w:rsid w:val="00C25970"/>
    <w:rsid w:val="00C25FE3"/>
    <w:rsid w:val="00C2675A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6AF3"/>
    <w:rsid w:val="00C51631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1585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61DD3"/>
    <w:rsid w:val="00D63138"/>
    <w:rsid w:val="00D63232"/>
    <w:rsid w:val="00D65440"/>
    <w:rsid w:val="00D70CA6"/>
    <w:rsid w:val="00D71591"/>
    <w:rsid w:val="00D71C92"/>
    <w:rsid w:val="00D72A2F"/>
    <w:rsid w:val="00D72D69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40C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639"/>
    <w:rsid w:val="00E35A24"/>
    <w:rsid w:val="00E35BFE"/>
    <w:rsid w:val="00E36B3E"/>
    <w:rsid w:val="00E37769"/>
    <w:rsid w:val="00E40F49"/>
    <w:rsid w:val="00E42007"/>
    <w:rsid w:val="00E430A0"/>
    <w:rsid w:val="00E46821"/>
    <w:rsid w:val="00E46DC4"/>
    <w:rsid w:val="00E55CC3"/>
    <w:rsid w:val="00E568D9"/>
    <w:rsid w:val="00E56F8E"/>
    <w:rsid w:val="00E5725B"/>
    <w:rsid w:val="00E57C50"/>
    <w:rsid w:val="00E6192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5E7F"/>
    <w:rsid w:val="00E8617E"/>
    <w:rsid w:val="00E86FCF"/>
    <w:rsid w:val="00E8798C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6C7"/>
    <w:rsid w:val="00EA0710"/>
    <w:rsid w:val="00EA1E63"/>
    <w:rsid w:val="00EA5969"/>
    <w:rsid w:val="00EA5C43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224E"/>
    <w:rsid w:val="00F02D04"/>
    <w:rsid w:val="00F044C2"/>
    <w:rsid w:val="00F05DD0"/>
    <w:rsid w:val="00F0685B"/>
    <w:rsid w:val="00F071FF"/>
    <w:rsid w:val="00F13515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6E6B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0EB4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86ADB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B75B1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5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17230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7230D"/>
    <w:pPr>
      <w:spacing w:after="0" w:line="240" w:lineRule="auto"/>
    </w:pPr>
    <w:rPr>
      <w:rFonts w:ascii="Tahoma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3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C19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19F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1C19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19F0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64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6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64A5"/>
    <w:rPr>
      <w:b/>
      <w:bCs/>
    </w:rPr>
  </w:style>
  <w:style w:type="paragraph" w:customStyle="1" w:styleId="Default">
    <w:name w:val="Default"/>
    <w:uiPriority w:val="99"/>
    <w:rsid w:val="0006431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uiPriority w:val="99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uiPriority w:val="99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uiPriority w:val="99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uiPriority w:val="99"/>
    <w:locked/>
    <w:rsid w:val="002B7F44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05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054E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054EA"/>
    <w:rPr>
      <w:vertAlign w:val="superscript"/>
    </w:rPr>
  </w:style>
  <w:style w:type="table" w:styleId="TableGrid">
    <w:name w:val="Table Grid"/>
    <w:basedOn w:val="TableNormal"/>
    <w:uiPriority w:val="99"/>
    <w:rsid w:val="002072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0726C"/>
    <w:rPr>
      <w:b/>
      <w:bCs/>
    </w:rPr>
  </w:style>
  <w:style w:type="paragraph" w:styleId="NormalWeb">
    <w:name w:val="Normal (Web)"/>
    <w:basedOn w:val="Normal"/>
    <w:uiPriority w:val="99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uiPriority w:val="99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99"/>
    <w:qFormat/>
    <w:rsid w:val="00003856"/>
    <w:rPr>
      <w:rFonts w:eastAsia="MS Mincho" w:cs="Calibri"/>
      <w:lang w:val="en-US" w:eastAsia="ja-JP"/>
    </w:rPr>
  </w:style>
  <w:style w:type="character" w:customStyle="1" w:styleId="NoSpacingChar">
    <w:name w:val="No Spacing Char"/>
    <w:link w:val="NoSpacing"/>
    <w:uiPriority w:val="99"/>
    <w:locked/>
    <w:rsid w:val="00003856"/>
    <w:rPr>
      <w:rFonts w:eastAsia="MS Mincho"/>
      <w:sz w:val="22"/>
      <w:szCs w:val="22"/>
      <w:lang w:val="en-US" w:eastAsia="ja-JP"/>
    </w:rPr>
  </w:style>
  <w:style w:type="paragraph" w:styleId="Revision">
    <w:name w:val="Revision"/>
    <w:hidden/>
    <w:uiPriority w:val="99"/>
    <w:semiHidden/>
    <w:rsid w:val="00280E97"/>
    <w:rPr>
      <w:rFonts w:cs="Calibri"/>
      <w:lang w:eastAsia="en-US"/>
    </w:rPr>
  </w:style>
  <w:style w:type="paragraph" w:customStyle="1" w:styleId="ColorfulList-Accent11">
    <w:name w:val="Colorful List - Accent 11"/>
    <w:basedOn w:val="Normal"/>
    <w:uiPriority w:val="99"/>
    <w:rsid w:val="007474B4"/>
    <w:pPr>
      <w:spacing w:after="160" w:line="259" w:lineRule="auto"/>
      <w:ind w:left="720"/>
    </w:pPr>
  </w:style>
  <w:style w:type="character" w:customStyle="1" w:styleId="spelle">
    <w:name w:val="spelle"/>
    <w:basedOn w:val="DefaultParagraphFont"/>
    <w:uiPriority w:val="99"/>
    <w:rsid w:val="00BC38E4"/>
  </w:style>
  <w:style w:type="character" w:customStyle="1" w:styleId="grame">
    <w:name w:val="grame"/>
    <w:basedOn w:val="DefaultParagraphFont"/>
    <w:uiPriority w:val="99"/>
    <w:rsid w:val="00BC3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8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4692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309</Words>
  <Characters>1764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L. Stefanova</dc:creator>
  <cp:keywords/>
  <dc:description/>
  <cp:lastModifiedBy>.</cp:lastModifiedBy>
  <cp:revision>3</cp:revision>
  <cp:lastPrinted>2019-04-17T07:19:00Z</cp:lastPrinted>
  <dcterms:created xsi:type="dcterms:W3CDTF">2019-07-01T10:56:00Z</dcterms:created>
  <dcterms:modified xsi:type="dcterms:W3CDTF">2019-07-02T06:47:00Z</dcterms:modified>
</cp:coreProperties>
</file>